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C1" w:rsidRDefault="00710B3D" w:rsidP="00A2521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8180" cy="536969"/>
            <wp:effectExtent l="0" t="0" r="0" b="0"/>
            <wp:docPr id="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68C" w:rsidRPr="006A5A6A" w:rsidRDefault="0036168C" w:rsidP="0036168C">
      <w:pPr>
        <w:spacing w:after="0" w:line="240" w:lineRule="auto"/>
        <w:jc w:val="right"/>
        <w:rPr>
          <w:rFonts w:ascii="Arial" w:eastAsia="Times New Roman" w:hAnsi="Arial" w:cs="Arial"/>
          <w:i/>
          <w:sz w:val="23"/>
          <w:szCs w:val="23"/>
          <w:lang w:eastAsia="pl-PL"/>
        </w:rPr>
      </w:pPr>
      <w:bookmarkStart w:id="0" w:name="_GoBack"/>
      <w:bookmarkEnd w:id="0"/>
      <w:r w:rsidRPr="006A5A6A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Załącznik nr </w:t>
      </w:r>
      <w:r>
        <w:rPr>
          <w:rFonts w:ascii="Arial" w:eastAsia="Times New Roman" w:hAnsi="Arial" w:cs="Arial"/>
          <w:i/>
          <w:sz w:val="23"/>
          <w:szCs w:val="23"/>
          <w:lang w:eastAsia="pl-PL"/>
        </w:rPr>
        <w:t>2</w:t>
      </w:r>
      <w:r w:rsidRPr="006A5A6A">
        <w:rPr>
          <w:rFonts w:ascii="Arial" w:eastAsia="Times New Roman" w:hAnsi="Arial" w:cs="Arial"/>
          <w:i/>
          <w:sz w:val="23"/>
          <w:szCs w:val="23"/>
          <w:lang w:eastAsia="pl-PL"/>
        </w:rPr>
        <w:t xml:space="preserve"> do Zapytania ofertowego</w:t>
      </w:r>
    </w:p>
    <w:p w:rsidR="0036168C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/>
          <w:bCs/>
          <w:color w:val="333333"/>
          <w:lang w:eastAsia="pl-PL"/>
        </w:rPr>
        <w:tab/>
      </w:r>
      <w:r w:rsidRPr="006A5A6A">
        <w:rPr>
          <w:rFonts w:ascii="Arial" w:eastAsia="Times New Roman" w:hAnsi="Arial" w:cs="Arial"/>
          <w:b/>
          <w:bCs/>
          <w:color w:val="333333"/>
          <w:lang w:eastAsia="pl-PL"/>
        </w:rPr>
        <w:tab/>
      </w:r>
      <w:r w:rsidRPr="006A5A6A">
        <w:rPr>
          <w:rFonts w:ascii="Arial" w:eastAsia="Times New Roman" w:hAnsi="Arial" w:cs="Arial"/>
          <w:b/>
          <w:bCs/>
          <w:color w:val="333333"/>
          <w:lang w:eastAsia="pl-PL"/>
        </w:rPr>
        <w:tab/>
      </w:r>
      <w:r w:rsidRPr="006A5A6A">
        <w:rPr>
          <w:rFonts w:ascii="Arial" w:eastAsia="Times New Roman" w:hAnsi="Arial" w:cs="Arial"/>
          <w:b/>
          <w:bCs/>
          <w:color w:val="333333"/>
          <w:lang w:eastAsia="pl-PL"/>
        </w:rPr>
        <w:tab/>
      </w:r>
    </w:p>
    <w:p w:rsidR="0036168C" w:rsidRPr="006A5A6A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/>
          <w:bCs/>
          <w:color w:val="333333"/>
          <w:lang w:eastAsia="pl-PL"/>
        </w:rPr>
        <w:t>FORMULARZ OFERTOWY</w:t>
      </w:r>
    </w:p>
    <w:p w:rsidR="0036168C" w:rsidRPr="006A5A6A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>Nazwa oferenta:</w:t>
      </w:r>
    </w:p>
    <w:p w:rsidR="0036168C" w:rsidRPr="006A5A6A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>........................................................................................................................................</w:t>
      </w:r>
    </w:p>
    <w:p w:rsidR="0036168C" w:rsidRPr="006A5A6A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>Siedziba oferenta:</w:t>
      </w:r>
    </w:p>
    <w:p w:rsidR="0036168C" w:rsidRPr="006A5A6A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>........................................................................................................................................</w:t>
      </w:r>
    </w:p>
    <w:p w:rsidR="0036168C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>
        <w:rPr>
          <w:rFonts w:ascii="Arial" w:eastAsia="Times New Roman" w:hAnsi="Arial" w:cs="Arial"/>
          <w:bCs/>
          <w:color w:val="333333"/>
          <w:lang w:eastAsia="pl-PL"/>
        </w:rPr>
        <w:t>Imię i nazwisko osoby przygotowującej ofertę: …………………………………………….</w:t>
      </w:r>
    </w:p>
    <w:p w:rsidR="0036168C" w:rsidRPr="006A5A6A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 xml:space="preserve">Telefon/fax: ................................................ </w:t>
      </w:r>
      <w:r w:rsidR="00E13581" w:rsidRPr="006A5A6A">
        <w:rPr>
          <w:rFonts w:ascii="Arial" w:eastAsia="Times New Roman" w:hAnsi="Arial" w:cs="Arial"/>
          <w:bCs/>
          <w:color w:val="333333"/>
          <w:lang w:eastAsia="pl-PL"/>
        </w:rPr>
        <w:t>E</w:t>
      </w:r>
      <w:r w:rsidRPr="006A5A6A">
        <w:rPr>
          <w:rFonts w:ascii="Arial" w:eastAsia="Times New Roman" w:hAnsi="Arial" w:cs="Arial"/>
          <w:bCs/>
          <w:color w:val="333333"/>
          <w:lang w:eastAsia="pl-PL"/>
        </w:rPr>
        <w:t>-mail: ..................................................</w:t>
      </w:r>
    </w:p>
    <w:p w:rsidR="0036168C" w:rsidRPr="006A5A6A" w:rsidRDefault="0036168C" w:rsidP="0036168C">
      <w:pPr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 xml:space="preserve">W związku z zapytaniem ofertowym z dnia </w:t>
      </w:r>
      <w:r>
        <w:rPr>
          <w:rFonts w:ascii="Arial" w:eastAsia="Times New Roman" w:hAnsi="Arial" w:cs="Arial"/>
          <w:bCs/>
          <w:color w:val="333333"/>
          <w:lang w:eastAsia="pl-PL"/>
        </w:rPr>
        <w:t>………………..</w:t>
      </w:r>
      <w:r w:rsidRPr="006A5A6A">
        <w:rPr>
          <w:rFonts w:ascii="Arial" w:eastAsia="Times New Roman" w:hAnsi="Arial" w:cs="Arial"/>
          <w:bCs/>
          <w:color w:val="333333"/>
          <w:lang w:eastAsia="pl-PL"/>
        </w:rPr>
        <w:t xml:space="preserve"> </w:t>
      </w:r>
      <w:r w:rsidR="00E13581" w:rsidRPr="006A5A6A">
        <w:rPr>
          <w:rFonts w:ascii="Arial" w:eastAsia="Times New Roman" w:hAnsi="Arial" w:cs="Arial"/>
          <w:bCs/>
          <w:color w:val="333333"/>
          <w:lang w:eastAsia="pl-PL"/>
        </w:rPr>
        <w:t>R</w:t>
      </w:r>
      <w:r w:rsidRPr="006A5A6A">
        <w:rPr>
          <w:rFonts w:ascii="Arial" w:eastAsia="Times New Roman" w:hAnsi="Arial" w:cs="Arial"/>
          <w:bCs/>
          <w:color w:val="333333"/>
          <w:lang w:eastAsia="pl-PL"/>
        </w:rPr>
        <w:t xml:space="preserve">. </w:t>
      </w:r>
      <w:r w:rsidR="00E13581" w:rsidRPr="006A5A6A">
        <w:rPr>
          <w:rFonts w:ascii="Arial" w:eastAsia="Times New Roman" w:hAnsi="Arial" w:cs="Arial"/>
          <w:bCs/>
          <w:color w:val="333333"/>
          <w:lang w:eastAsia="pl-PL"/>
        </w:rPr>
        <w:t>Na</w:t>
      </w:r>
      <w:r w:rsidRPr="006A5A6A">
        <w:rPr>
          <w:rFonts w:ascii="Arial" w:eastAsia="Times New Roman" w:hAnsi="Arial" w:cs="Arial"/>
          <w:bCs/>
          <w:color w:val="333333"/>
          <w:lang w:eastAsia="pl-PL"/>
        </w:rPr>
        <w:t xml:space="preserve"> </w:t>
      </w:r>
      <w:r w:rsidRPr="00370701">
        <w:rPr>
          <w:rFonts w:ascii="Arial" w:eastAsia="Times New Roman" w:hAnsi="Arial" w:cs="Arial"/>
          <w:bCs/>
          <w:color w:val="333333"/>
          <w:lang w:eastAsia="pl-PL"/>
        </w:rPr>
        <w:t>na zakup mebli do Klubu Dziecięcego Zegar Słoneczny</w:t>
      </w:r>
      <w:r w:rsidRPr="006A5A6A">
        <w:rPr>
          <w:rFonts w:ascii="Arial" w:eastAsia="Times New Roman" w:hAnsi="Arial" w:cs="Arial"/>
          <w:bCs/>
          <w:color w:val="333333"/>
          <w:lang w:eastAsia="pl-PL"/>
        </w:rPr>
        <w:t xml:space="preserve"> w </w:t>
      </w:r>
      <w:r>
        <w:rPr>
          <w:rFonts w:ascii="Arial" w:eastAsia="Times New Roman" w:hAnsi="Arial" w:cs="Arial"/>
          <w:bCs/>
          <w:color w:val="333333"/>
          <w:lang w:eastAsia="pl-PL"/>
        </w:rPr>
        <w:t>Garwolinie</w:t>
      </w:r>
      <w:r w:rsidRPr="006A5A6A">
        <w:rPr>
          <w:rFonts w:ascii="Arial" w:eastAsia="Times New Roman" w:hAnsi="Arial" w:cs="Arial"/>
          <w:bCs/>
          <w:color w:val="333333"/>
          <w:lang w:eastAsia="pl-PL"/>
        </w:rPr>
        <w:t xml:space="preserve"> przy ul. </w:t>
      </w:r>
      <w:r>
        <w:rPr>
          <w:rFonts w:ascii="Arial" w:eastAsia="Times New Roman" w:hAnsi="Arial" w:cs="Arial"/>
          <w:bCs/>
          <w:color w:val="333333"/>
          <w:lang w:eastAsia="pl-PL"/>
        </w:rPr>
        <w:t>Mickiewicza 10 lik 3LU.</w:t>
      </w:r>
    </w:p>
    <w:p w:rsidR="0036168C" w:rsidRPr="006A5A6A" w:rsidRDefault="0036168C" w:rsidP="0036168C">
      <w:pPr>
        <w:jc w:val="both"/>
        <w:rPr>
          <w:rFonts w:ascii="Arial" w:eastAsia="Times New Roman" w:hAnsi="Arial" w:cs="Arial"/>
          <w:bCs/>
          <w:color w:val="333333"/>
          <w:lang w:eastAsia="pl-PL"/>
        </w:rPr>
      </w:pPr>
      <w:r>
        <w:rPr>
          <w:rFonts w:ascii="Arial" w:eastAsia="Times New Roman" w:hAnsi="Arial" w:cs="Arial"/>
          <w:bCs/>
          <w:color w:val="333333"/>
          <w:lang w:eastAsia="pl-PL"/>
        </w:rPr>
        <w:t>N</w:t>
      </w:r>
      <w:r w:rsidRPr="006A5A6A">
        <w:rPr>
          <w:rFonts w:ascii="Arial" w:eastAsia="Times New Roman" w:hAnsi="Arial" w:cs="Arial"/>
          <w:bCs/>
          <w:color w:val="333333"/>
          <w:lang w:eastAsia="pl-PL"/>
        </w:rPr>
        <w:t>iniejszym składamy naszą ofertę:</w:t>
      </w:r>
    </w:p>
    <w:p w:rsidR="0036168C" w:rsidRDefault="0036168C" w:rsidP="0036168C">
      <w:pPr>
        <w:shd w:val="clear" w:color="auto" w:fill="FFFFFF"/>
        <w:autoSpaceDE w:val="0"/>
        <w:autoSpaceDN w:val="0"/>
        <w:adjustRightInd w:val="0"/>
        <w:spacing w:after="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1378"/>
        <w:gridCol w:w="2874"/>
        <w:gridCol w:w="1701"/>
      </w:tblGrid>
      <w:tr w:rsidR="0036168C" w:rsidRPr="00370701" w:rsidTr="00AD685C">
        <w:tc>
          <w:tcPr>
            <w:tcW w:w="53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  <w:r w:rsidRPr="0037070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Lp.</w:t>
            </w:r>
          </w:p>
        </w:tc>
        <w:tc>
          <w:tcPr>
            <w:tcW w:w="2693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  <w:r w:rsidRPr="0037070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 xml:space="preserve">Nazwa </w:t>
            </w:r>
          </w:p>
        </w:tc>
        <w:tc>
          <w:tcPr>
            <w:tcW w:w="1378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  <w:r w:rsidRPr="0037070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Ilość sztuk</w:t>
            </w:r>
          </w:p>
        </w:tc>
        <w:tc>
          <w:tcPr>
            <w:tcW w:w="287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  <w:r w:rsidRPr="0037070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Cena jednostkowa w zł</w:t>
            </w:r>
          </w:p>
        </w:tc>
        <w:tc>
          <w:tcPr>
            <w:tcW w:w="1701" w:type="dxa"/>
            <w:shd w:val="clear" w:color="auto" w:fill="auto"/>
          </w:tcPr>
          <w:p w:rsidR="0036168C" w:rsidRPr="00370701" w:rsidRDefault="00E13581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  <w:r w:rsidRPr="0037070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Razem</w:t>
            </w:r>
          </w:p>
        </w:tc>
      </w:tr>
      <w:tr w:rsidR="0036168C" w:rsidRPr="00370701" w:rsidTr="00AD685C">
        <w:tc>
          <w:tcPr>
            <w:tcW w:w="53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  <w:r w:rsidRPr="0037070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1378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287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</w:tr>
      <w:tr w:rsidR="0036168C" w:rsidRPr="00370701" w:rsidTr="00AD685C">
        <w:tc>
          <w:tcPr>
            <w:tcW w:w="53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  <w:r w:rsidRPr="0037070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1378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287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</w:tr>
      <w:tr w:rsidR="0036168C" w:rsidRPr="00370701" w:rsidTr="00AD685C">
        <w:tc>
          <w:tcPr>
            <w:tcW w:w="53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1378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287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</w:tr>
      <w:tr w:rsidR="0036168C" w:rsidRPr="00370701" w:rsidTr="00AD685C">
        <w:tc>
          <w:tcPr>
            <w:tcW w:w="53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1378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2874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</w:tr>
      <w:tr w:rsidR="0036168C" w:rsidRPr="00370701" w:rsidTr="00AD685C">
        <w:tc>
          <w:tcPr>
            <w:tcW w:w="7479" w:type="dxa"/>
            <w:gridSpan w:val="4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  <w:r w:rsidRPr="0037070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CAŁKOWITA WRTOŚĆ ZAMÓWIENIA</w:t>
            </w:r>
          </w:p>
        </w:tc>
        <w:tc>
          <w:tcPr>
            <w:tcW w:w="1701" w:type="dxa"/>
            <w:shd w:val="clear" w:color="auto" w:fill="auto"/>
          </w:tcPr>
          <w:p w:rsidR="0036168C" w:rsidRPr="00370701" w:rsidRDefault="0036168C" w:rsidP="00AD685C">
            <w:pPr>
              <w:autoSpaceDE w:val="0"/>
              <w:autoSpaceDN w:val="0"/>
              <w:adjustRightInd w:val="0"/>
              <w:spacing w:after="0" w:line="384" w:lineRule="atLeast"/>
              <w:jc w:val="both"/>
              <w:rPr>
                <w:rFonts w:ascii="Arial" w:eastAsia="Times New Roman" w:hAnsi="Arial" w:cs="Arial"/>
                <w:bCs/>
                <w:color w:val="333333"/>
                <w:lang w:eastAsia="pl-PL"/>
              </w:rPr>
            </w:pPr>
          </w:p>
        </w:tc>
      </w:tr>
    </w:tbl>
    <w:p w:rsidR="0036168C" w:rsidRDefault="0036168C" w:rsidP="0036168C">
      <w:pPr>
        <w:shd w:val="clear" w:color="auto" w:fill="FFFFFF"/>
        <w:autoSpaceDE w:val="0"/>
        <w:autoSpaceDN w:val="0"/>
        <w:adjustRightInd w:val="0"/>
        <w:spacing w:after="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Default="0036168C" w:rsidP="0036168C">
      <w:pPr>
        <w:shd w:val="clear" w:color="auto" w:fill="FFFFFF"/>
        <w:autoSpaceDE w:val="0"/>
        <w:autoSpaceDN w:val="0"/>
        <w:adjustRightInd w:val="0"/>
        <w:spacing w:after="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Default="0036168C" w:rsidP="0036168C">
      <w:pPr>
        <w:shd w:val="clear" w:color="auto" w:fill="FFFFFF"/>
        <w:autoSpaceDE w:val="0"/>
        <w:autoSpaceDN w:val="0"/>
        <w:adjustRightInd w:val="0"/>
        <w:spacing w:after="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84" w:lineRule="atLeast"/>
        <w:ind w:left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>Jednocześnie informujemy, że w przypadku wyboru naszej oferty zobowiązujemy się do zawarcia umowy.</w:t>
      </w:r>
    </w:p>
    <w:p w:rsidR="0036168C" w:rsidRPr="006A5A6A" w:rsidRDefault="0036168C" w:rsidP="003616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>....................................................</w:t>
      </w:r>
    </w:p>
    <w:p w:rsidR="0036168C" w:rsidRPr="006A5A6A" w:rsidRDefault="0036168C" w:rsidP="0036168C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sz w:val="18"/>
          <w:szCs w:val="18"/>
          <w:lang w:eastAsia="pl-PL"/>
        </w:rPr>
        <w:t>(podpis Oferenta)</w:t>
      </w:r>
    </w:p>
    <w:p w:rsidR="0036168C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:rsidR="0036168C" w:rsidRPr="006A5A6A" w:rsidRDefault="0036168C" w:rsidP="0036168C">
      <w:pPr>
        <w:shd w:val="clear" w:color="auto" w:fill="FFFFFF"/>
        <w:spacing w:after="150" w:line="384" w:lineRule="atLeast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6A5A6A">
        <w:rPr>
          <w:rFonts w:ascii="Arial" w:eastAsia="Times New Roman" w:hAnsi="Arial" w:cs="Arial"/>
          <w:bCs/>
          <w:color w:val="333333"/>
          <w:lang w:eastAsia="pl-PL"/>
        </w:rPr>
        <w:t>Miejscowość:..........................., dnia ............................................. 201</w:t>
      </w:r>
      <w:r>
        <w:rPr>
          <w:rFonts w:ascii="Arial" w:eastAsia="Times New Roman" w:hAnsi="Arial" w:cs="Arial"/>
          <w:bCs/>
          <w:color w:val="333333"/>
          <w:lang w:eastAsia="pl-PL"/>
        </w:rPr>
        <w:t>8</w:t>
      </w:r>
      <w:r w:rsidRPr="006A5A6A">
        <w:rPr>
          <w:rFonts w:ascii="Arial" w:eastAsia="Times New Roman" w:hAnsi="Arial" w:cs="Arial"/>
          <w:bCs/>
          <w:color w:val="333333"/>
          <w:lang w:eastAsia="pl-PL"/>
        </w:rPr>
        <w:t>r.</w:t>
      </w:r>
    </w:p>
    <w:p w:rsidR="00E80899" w:rsidRPr="00A75924" w:rsidRDefault="00E80899" w:rsidP="00A759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E80899" w:rsidRPr="00A75924" w:rsidSect="001A46A8">
      <w:pgSz w:w="11906" w:h="16838"/>
      <w:pgMar w:top="709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81" w:rsidRDefault="006C5781" w:rsidP="00B561CC">
      <w:pPr>
        <w:spacing w:after="0" w:line="240" w:lineRule="auto"/>
      </w:pPr>
      <w:r>
        <w:separator/>
      </w:r>
    </w:p>
  </w:endnote>
  <w:endnote w:type="continuationSeparator" w:id="0">
    <w:p w:rsidR="006C5781" w:rsidRDefault="006C5781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81" w:rsidRDefault="006C5781" w:rsidP="00B561CC">
      <w:pPr>
        <w:spacing w:after="0" w:line="240" w:lineRule="auto"/>
      </w:pPr>
      <w:r>
        <w:separator/>
      </w:r>
    </w:p>
  </w:footnote>
  <w:footnote w:type="continuationSeparator" w:id="0">
    <w:p w:rsidR="006C5781" w:rsidRDefault="006C5781" w:rsidP="00B5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3E1"/>
    <w:multiLevelType w:val="hybridMultilevel"/>
    <w:tmpl w:val="207CAA8C"/>
    <w:lvl w:ilvl="0" w:tplc="49F46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0D41E49"/>
    <w:multiLevelType w:val="hybridMultilevel"/>
    <w:tmpl w:val="A75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4A3"/>
    <w:multiLevelType w:val="hybridMultilevel"/>
    <w:tmpl w:val="D1FA13B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2D60F8"/>
    <w:multiLevelType w:val="hybridMultilevel"/>
    <w:tmpl w:val="B19056F4"/>
    <w:lvl w:ilvl="0" w:tplc="8926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A1DFF"/>
    <w:multiLevelType w:val="hybridMultilevel"/>
    <w:tmpl w:val="54D4E222"/>
    <w:lvl w:ilvl="0" w:tplc="8926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5157A"/>
    <w:multiLevelType w:val="hybridMultilevel"/>
    <w:tmpl w:val="59C69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3D"/>
    <w:rsid w:val="00004BE8"/>
    <w:rsid w:val="00011EC2"/>
    <w:rsid w:val="00057352"/>
    <w:rsid w:val="00063B71"/>
    <w:rsid w:val="000C072E"/>
    <w:rsid w:val="000C3A00"/>
    <w:rsid w:val="000C51E3"/>
    <w:rsid w:val="000C77C8"/>
    <w:rsid w:val="000F76F6"/>
    <w:rsid w:val="00112AB9"/>
    <w:rsid w:val="0011371B"/>
    <w:rsid w:val="0012196C"/>
    <w:rsid w:val="0014326D"/>
    <w:rsid w:val="00174673"/>
    <w:rsid w:val="00190852"/>
    <w:rsid w:val="00191EE0"/>
    <w:rsid w:val="001A1B9F"/>
    <w:rsid w:val="001A46A8"/>
    <w:rsid w:val="001B5018"/>
    <w:rsid w:val="001D1A0C"/>
    <w:rsid w:val="001D413A"/>
    <w:rsid w:val="001D7B86"/>
    <w:rsid w:val="001E4037"/>
    <w:rsid w:val="00215ABF"/>
    <w:rsid w:val="00255181"/>
    <w:rsid w:val="002815FE"/>
    <w:rsid w:val="00282BEA"/>
    <w:rsid w:val="002A7411"/>
    <w:rsid w:val="002B70F7"/>
    <w:rsid w:val="002E2CB2"/>
    <w:rsid w:val="002E79C1"/>
    <w:rsid w:val="002F6749"/>
    <w:rsid w:val="003023DD"/>
    <w:rsid w:val="0033256D"/>
    <w:rsid w:val="00335698"/>
    <w:rsid w:val="0036168C"/>
    <w:rsid w:val="00362006"/>
    <w:rsid w:val="003D182A"/>
    <w:rsid w:val="003D7C4B"/>
    <w:rsid w:val="003F6441"/>
    <w:rsid w:val="00401AEB"/>
    <w:rsid w:val="00404BF4"/>
    <w:rsid w:val="00465091"/>
    <w:rsid w:val="00474D10"/>
    <w:rsid w:val="004D1B8E"/>
    <w:rsid w:val="004E20F3"/>
    <w:rsid w:val="00571919"/>
    <w:rsid w:val="00591889"/>
    <w:rsid w:val="005F5DDC"/>
    <w:rsid w:val="005F7D12"/>
    <w:rsid w:val="0061097F"/>
    <w:rsid w:val="0065699F"/>
    <w:rsid w:val="00671BB8"/>
    <w:rsid w:val="00675BCC"/>
    <w:rsid w:val="006A1A19"/>
    <w:rsid w:val="006C5781"/>
    <w:rsid w:val="006D0564"/>
    <w:rsid w:val="00710B3D"/>
    <w:rsid w:val="00744B7B"/>
    <w:rsid w:val="0079455E"/>
    <w:rsid w:val="008111A8"/>
    <w:rsid w:val="00813030"/>
    <w:rsid w:val="0082627B"/>
    <w:rsid w:val="00847889"/>
    <w:rsid w:val="008760E1"/>
    <w:rsid w:val="00895446"/>
    <w:rsid w:val="008C42FC"/>
    <w:rsid w:val="00904DD0"/>
    <w:rsid w:val="0094273D"/>
    <w:rsid w:val="00954731"/>
    <w:rsid w:val="00975B1E"/>
    <w:rsid w:val="009815B9"/>
    <w:rsid w:val="00982F6A"/>
    <w:rsid w:val="00996AC7"/>
    <w:rsid w:val="009E0FB1"/>
    <w:rsid w:val="009E2DD1"/>
    <w:rsid w:val="00A25215"/>
    <w:rsid w:val="00A46C81"/>
    <w:rsid w:val="00A50F63"/>
    <w:rsid w:val="00A75924"/>
    <w:rsid w:val="00AB2070"/>
    <w:rsid w:val="00AB3618"/>
    <w:rsid w:val="00AC0848"/>
    <w:rsid w:val="00AF2CE2"/>
    <w:rsid w:val="00B23AA0"/>
    <w:rsid w:val="00B34C8B"/>
    <w:rsid w:val="00B551C6"/>
    <w:rsid w:val="00B561CC"/>
    <w:rsid w:val="00B862CD"/>
    <w:rsid w:val="00B94C4B"/>
    <w:rsid w:val="00BA7777"/>
    <w:rsid w:val="00BC3D53"/>
    <w:rsid w:val="00BE6DA0"/>
    <w:rsid w:val="00C042C8"/>
    <w:rsid w:val="00C20332"/>
    <w:rsid w:val="00C4519F"/>
    <w:rsid w:val="00C76217"/>
    <w:rsid w:val="00CB300F"/>
    <w:rsid w:val="00CC31D0"/>
    <w:rsid w:val="00CE1656"/>
    <w:rsid w:val="00CF7CAC"/>
    <w:rsid w:val="00D01881"/>
    <w:rsid w:val="00D17428"/>
    <w:rsid w:val="00D2775F"/>
    <w:rsid w:val="00D32783"/>
    <w:rsid w:val="00D41F62"/>
    <w:rsid w:val="00D55890"/>
    <w:rsid w:val="00D56AC9"/>
    <w:rsid w:val="00D626B4"/>
    <w:rsid w:val="00D76CF1"/>
    <w:rsid w:val="00D84764"/>
    <w:rsid w:val="00DA6F4D"/>
    <w:rsid w:val="00DF79C8"/>
    <w:rsid w:val="00E13581"/>
    <w:rsid w:val="00E80899"/>
    <w:rsid w:val="00E95BED"/>
    <w:rsid w:val="00F0447F"/>
    <w:rsid w:val="00F60828"/>
    <w:rsid w:val="00F65C0F"/>
    <w:rsid w:val="00F65D60"/>
    <w:rsid w:val="00F754A9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56E3-ED4C-48DE-9058-F3FE007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8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4D1B8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A759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Z\AppData\Local\Microsoft\Windows\INetCache\Content.Outlook\9MTQ8735\Za&#322;&#261;cznik%20nr%203%20-%20O&#347;wiadczenie%20o%20VAT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3 - Oświadczenie o VAT (3)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monika ebert</cp:lastModifiedBy>
  <cp:revision>2</cp:revision>
  <cp:lastPrinted>2018-06-04T20:47:00Z</cp:lastPrinted>
  <dcterms:created xsi:type="dcterms:W3CDTF">2018-09-13T20:25:00Z</dcterms:created>
  <dcterms:modified xsi:type="dcterms:W3CDTF">2018-09-13T20:25:00Z</dcterms:modified>
</cp:coreProperties>
</file>